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pPr w:leftFromText="141" w:rightFromText="141" w:vertAnchor="text" w:horzAnchor="margin" w:tblpXSpec="center" w:tblpY="24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3490"/>
        <w:gridCol w:w="3490"/>
      </w:tblGrid>
      <w:tr w:rsidR="002E4D45" w:rsidRPr="000776C9" w14:paraId="6629B047" w14:textId="77777777" w:rsidTr="00B63159">
        <w:trPr>
          <w:trHeight w:val="230"/>
        </w:trPr>
        <w:tc>
          <w:tcPr>
            <w:tcW w:w="3652" w:type="dxa"/>
            <w:shd w:val="clear" w:color="auto" w:fill="FFFFFF"/>
          </w:tcPr>
          <w:p w14:paraId="1E30EDA3" w14:textId="7E028005" w:rsidR="00DF477F" w:rsidRPr="000776C9" w:rsidRDefault="002E4D45" w:rsidP="003632ED">
            <w:pPr>
              <w:jc w:val="center"/>
              <w:rPr>
                <w:rFonts w:ascii="Roboto" w:hAnsi="Roboto" w:cs="Leelawadee"/>
                <w:b/>
              </w:rPr>
            </w:pPr>
            <w:r w:rsidRPr="000776C9">
              <w:rPr>
                <w:rFonts w:ascii="Roboto" w:hAnsi="Roboto" w:cs="Leelawadee"/>
                <w:b/>
              </w:rPr>
              <w:t>Nombre y Apellidos de</w:t>
            </w:r>
            <w:r w:rsidR="003632ED">
              <w:rPr>
                <w:rFonts w:ascii="Roboto" w:hAnsi="Roboto" w:cs="Leelawadee"/>
                <w:b/>
              </w:rPr>
              <w:t>l participante</w:t>
            </w:r>
            <w:r w:rsidRPr="000776C9">
              <w:rPr>
                <w:rFonts w:ascii="Roboto" w:hAnsi="Roboto" w:cs="Leelawadee"/>
                <w:b/>
                <w:color w:val="FF0000"/>
              </w:rPr>
              <w:t>*</w:t>
            </w:r>
            <w:r w:rsidRPr="000776C9">
              <w:rPr>
                <w:rFonts w:ascii="Roboto" w:hAnsi="Roboto" w:cs="Leelawadee"/>
                <w:b/>
              </w:rPr>
              <w:t>:</w:t>
            </w:r>
          </w:p>
        </w:tc>
        <w:tc>
          <w:tcPr>
            <w:tcW w:w="6980" w:type="dxa"/>
            <w:gridSpan w:val="2"/>
          </w:tcPr>
          <w:p w14:paraId="241CC691" w14:textId="449407F8" w:rsidR="00453BE7" w:rsidRPr="003632ED" w:rsidRDefault="002E4D45" w:rsidP="003632ED">
            <w:pPr>
              <w:rPr>
                <w:rFonts w:ascii="Roboto" w:hAnsi="Roboto" w:cs="Leelawadee"/>
                <w:b/>
              </w:rPr>
            </w:pPr>
            <w:r w:rsidRPr="000776C9">
              <w:rPr>
                <w:rFonts w:ascii="Roboto" w:hAnsi="Roboto" w:cs="Leelawadee"/>
                <w:b/>
              </w:rPr>
              <w:t>E – Mail(s)</w:t>
            </w:r>
            <w:r w:rsidRPr="000776C9">
              <w:rPr>
                <w:rFonts w:ascii="Roboto" w:hAnsi="Roboto" w:cs="Leelawadee"/>
                <w:b/>
                <w:color w:val="FF0000"/>
              </w:rPr>
              <w:t>*</w:t>
            </w:r>
            <w:r w:rsidRPr="000776C9">
              <w:rPr>
                <w:rFonts w:ascii="Roboto" w:hAnsi="Roboto" w:cs="Leelawadee"/>
                <w:b/>
              </w:rPr>
              <w:t xml:space="preserve"> de</w:t>
            </w:r>
            <w:r>
              <w:rPr>
                <w:rFonts w:ascii="Roboto" w:hAnsi="Roboto" w:cs="Leelawadee"/>
                <w:b/>
              </w:rPr>
              <w:t xml:space="preserve"> los autores</w:t>
            </w:r>
            <w:r w:rsidRPr="000776C9">
              <w:rPr>
                <w:rFonts w:ascii="Roboto" w:hAnsi="Roboto" w:cs="Leelawadee"/>
                <w:b/>
              </w:rPr>
              <w:t>:</w:t>
            </w:r>
          </w:p>
          <w:p w14:paraId="7EFA5F5F" w14:textId="77777777" w:rsidR="00DF477F" w:rsidRPr="002E4D45" w:rsidRDefault="00DF477F" w:rsidP="00DF477F">
            <w:pPr>
              <w:jc w:val="center"/>
            </w:pPr>
            <w:r w:rsidRPr="002C01BD">
              <w:rPr>
                <w:rFonts w:ascii="Roboto" w:hAnsi="Roboto" w:cs="Leelawadee"/>
                <w:b/>
                <w:sz w:val="28"/>
                <w:szCs w:val="28"/>
              </w:rPr>
              <w:t>NO ESCRIBIR EN ESTE CAMPO</w:t>
            </w:r>
          </w:p>
        </w:tc>
      </w:tr>
      <w:tr w:rsidR="00D7779B" w:rsidRPr="000776C9" w14:paraId="5177D24B" w14:textId="77777777" w:rsidTr="002E4D45">
        <w:trPr>
          <w:trHeight w:val="325"/>
        </w:trPr>
        <w:tc>
          <w:tcPr>
            <w:tcW w:w="3652" w:type="dxa"/>
            <w:shd w:val="clear" w:color="auto" w:fill="FFFFFF"/>
          </w:tcPr>
          <w:p w14:paraId="685C7BDE" w14:textId="77777777" w:rsidR="00D7779B" w:rsidRPr="000776C9" w:rsidRDefault="002E4D45" w:rsidP="002E4D45">
            <w:pPr>
              <w:rPr>
                <w:rFonts w:ascii="Roboto" w:hAnsi="Roboto" w:cs="Leelawadee"/>
                <w:b/>
                <w:caps/>
              </w:rPr>
            </w:pPr>
            <w:r>
              <w:rPr>
                <w:rFonts w:ascii="Roboto" w:hAnsi="Roboto" w:cs="Leelawadee"/>
                <w:b/>
              </w:rPr>
              <w:t>1.</w:t>
            </w:r>
            <w:sdt>
              <w:sdtPr>
                <w:rPr>
                  <w:rFonts w:ascii="Roboto" w:hAnsi="Roboto" w:cs="Leelawadee"/>
                  <w:b/>
                </w:rPr>
                <w:id w:val="-202636569"/>
                <w:placeholder>
                  <w:docPart w:val="034BA6597E88449A8F0D6D50F43F35F3"/>
                </w:placeholder>
                <w:showingPlcHdr/>
                <w:text/>
              </w:sdtPr>
              <w:sdtContent>
                <w:r w:rsidR="00AE5CFF"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Roboto" w:hAnsi="Roboto" w:cs="Leelawadee"/>
              <w:b/>
              <w:caps/>
            </w:rPr>
            <w:id w:val="-324363671"/>
            <w:placeholder>
              <w:docPart w:val="38934179468E46329EE509240F4AE4A5"/>
            </w:placeholder>
            <w:showingPlcHdr/>
            <w:text/>
          </w:sdtPr>
          <w:sdtContent>
            <w:tc>
              <w:tcPr>
                <w:tcW w:w="6980" w:type="dxa"/>
                <w:gridSpan w:val="2"/>
              </w:tcPr>
              <w:p w14:paraId="3F08D8F4" w14:textId="77777777" w:rsidR="00D7779B" w:rsidRPr="000776C9" w:rsidRDefault="00AE5CFF" w:rsidP="00BC7943">
                <w:pPr>
                  <w:pStyle w:val="Prrafodelista"/>
                  <w:numPr>
                    <w:ilvl w:val="0"/>
                    <w:numId w:val="1"/>
                  </w:numPr>
                  <w:rPr>
                    <w:rFonts w:ascii="Roboto" w:hAnsi="Roboto" w:cs="Leelawadee"/>
                    <w:b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D7779B" w:rsidRPr="000776C9" w14:paraId="67C25717" w14:textId="77777777" w:rsidTr="00B63159">
        <w:tc>
          <w:tcPr>
            <w:tcW w:w="3652" w:type="dxa"/>
            <w:shd w:val="clear" w:color="auto" w:fill="FFFFFF"/>
          </w:tcPr>
          <w:p w14:paraId="7EE4D92F" w14:textId="77777777" w:rsidR="00D7779B" w:rsidRPr="000776C9" w:rsidRDefault="00D7779B" w:rsidP="00413302">
            <w:pPr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 xml:space="preserve">Institución </w:t>
            </w:r>
            <w:r w:rsidR="00413302" w:rsidRPr="000776C9">
              <w:rPr>
                <w:rFonts w:ascii="Roboto" w:hAnsi="Roboto" w:cs="Leelawadee"/>
                <w:b/>
              </w:rPr>
              <w:t xml:space="preserve">de </w:t>
            </w:r>
            <w:r w:rsidRPr="000776C9">
              <w:rPr>
                <w:rFonts w:ascii="Roboto" w:hAnsi="Roboto" w:cs="Leelawadee"/>
                <w:b/>
              </w:rPr>
              <w:t xml:space="preserve">Procedencia: </w:t>
            </w:r>
          </w:p>
        </w:tc>
        <w:sdt>
          <w:sdtPr>
            <w:rPr>
              <w:rFonts w:ascii="Roboto" w:hAnsi="Roboto" w:cs="Leelawadee"/>
              <w:caps/>
            </w:rPr>
            <w:id w:val="-322048286"/>
            <w:placeholder>
              <w:docPart w:val="1019CC119CEF41BC9F5F2A2CEA3C5BA4"/>
            </w:placeholder>
            <w:showingPlcHdr/>
            <w:text/>
          </w:sdtPr>
          <w:sdtContent>
            <w:tc>
              <w:tcPr>
                <w:tcW w:w="6980" w:type="dxa"/>
                <w:gridSpan w:val="2"/>
              </w:tcPr>
              <w:p w14:paraId="2C6CDF61" w14:textId="77777777" w:rsidR="00D7779B" w:rsidRPr="000776C9" w:rsidRDefault="00AE5CFF" w:rsidP="00D7779B">
                <w:pPr>
                  <w:rPr>
                    <w:rFonts w:ascii="Roboto" w:hAnsi="Roboto" w:cs="Leelawadee"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D7779B" w:rsidRPr="000776C9" w14:paraId="3B963170" w14:textId="77777777" w:rsidTr="00B63159">
        <w:tc>
          <w:tcPr>
            <w:tcW w:w="3652" w:type="dxa"/>
            <w:shd w:val="clear" w:color="auto" w:fill="FFFFFF"/>
          </w:tcPr>
          <w:p w14:paraId="2593F8CE" w14:textId="77777777" w:rsidR="00D7779B" w:rsidRPr="000776C9" w:rsidRDefault="00BC7943" w:rsidP="00D7779B">
            <w:pPr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>Ciudad y País</w:t>
            </w:r>
            <w:r w:rsidR="0092060C" w:rsidRPr="000776C9">
              <w:rPr>
                <w:rFonts w:ascii="Roboto" w:hAnsi="Roboto" w:cs="Leelawadee"/>
                <w:b/>
                <w:color w:val="FF0000"/>
              </w:rPr>
              <w:t>*</w:t>
            </w:r>
            <w:r w:rsidRPr="000776C9">
              <w:rPr>
                <w:rFonts w:ascii="Roboto" w:hAnsi="Roboto" w:cs="Leelawadee"/>
                <w:b/>
              </w:rPr>
              <w:t>:</w:t>
            </w:r>
          </w:p>
        </w:tc>
        <w:sdt>
          <w:sdtPr>
            <w:rPr>
              <w:rFonts w:ascii="Roboto" w:hAnsi="Roboto" w:cs="Leelawadee"/>
              <w:caps/>
            </w:rPr>
            <w:id w:val="-1026327364"/>
            <w:placeholder>
              <w:docPart w:val="CC112DE5AB56475889A3D4DF33B5075A"/>
            </w:placeholder>
            <w:showingPlcHdr/>
            <w:text/>
          </w:sdtPr>
          <w:sdtContent>
            <w:tc>
              <w:tcPr>
                <w:tcW w:w="6980" w:type="dxa"/>
                <w:gridSpan w:val="2"/>
              </w:tcPr>
              <w:p w14:paraId="38BCBC72" w14:textId="77777777" w:rsidR="00D7779B" w:rsidRPr="000776C9" w:rsidRDefault="00AE5CFF" w:rsidP="00D7779B">
                <w:pPr>
                  <w:rPr>
                    <w:rFonts w:ascii="Roboto" w:hAnsi="Roboto" w:cs="Leelawadee"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E349A5" w:rsidRPr="000776C9" w14:paraId="3A097BAF" w14:textId="77777777" w:rsidTr="00CF7821">
        <w:tc>
          <w:tcPr>
            <w:tcW w:w="3652" w:type="dxa"/>
            <w:shd w:val="clear" w:color="auto" w:fill="FFFFFF"/>
          </w:tcPr>
          <w:p w14:paraId="7423A06C" w14:textId="77777777" w:rsidR="00E349A5" w:rsidRPr="000776C9" w:rsidRDefault="00E349A5" w:rsidP="00D7779B">
            <w:pPr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>Celular:</w:t>
            </w:r>
          </w:p>
        </w:tc>
        <w:sdt>
          <w:sdtPr>
            <w:rPr>
              <w:rFonts w:ascii="Roboto" w:hAnsi="Roboto" w:cs="Leelawadee"/>
              <w:b/>
            </w:rPr>
            <w:id w:val="-699474369"/>
            <w:placeholder>
              <w:docPart w:val="A6B801BB6FDE4645BA434D7A4FE8A8DD"/>
            </w:placeholder>
            <w:showingPlcHdr/>
          </w:sdtPr>
          <w:sdtContent>
            <w:tc>
              <w:tcPr>
                <w:tcW w:w="3490" w:type="dxa"/>
              </w:tcPr>
              <w:p w14:paraId="15CE4F71" w14:textId="77777777" w:rsidR="00E349A5" w:rsidRPr="000776C9" w:rsidRDefault="00AE5CFF" w:rsidP="00E349A5">
                <w:pPr>
                  <w:rPr>
                    <w:rFonts w:ascii="Roboto" w:hAnsi="Roboto" w:cs="Leelawadee"/>
                    <w:b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  <w:tc>
          <w:tcPr>
            <w:tcW w:w="3490" w:type="dxa"/>
          </w:tcPr>
          <w:p w14:paraId="26CA4D70" w14:textId="77777777" w:rsidR="00E349A5" w:rsidRPr="000776C9" w:rsidRDefault="00E349A5" w:rsidP="00D7779B">
            <w:pPr>
              <w:rPr>
                <w:rFonts w:ascii="Roboto" w:hAnsi="Roboto" w:cs="Leelawadee"/>
                <w:b/>
              </w:rPr>
            </w:pPr>
            <w:r w:rsidRPr="000776C9">
              <w:rPr>
                <w:rFonts w:ascii="Roboto" w:hAnsi="Roboto" w:cs="Leelawadee"/>
                <w:b/>
              </w:rPr>
              <w:t xml:space="preserve">Whatsapp: si: </w:t>
            </w:r>
            <w:sdt>
              <w:sdtPr>
                <w:rPr>
                  <w:rFonts w:ascii="Roboto" w:hAnsi="Roboto" w:cs="Leelawadee"/>
                  <w:b/>
                </w:rPr>
                <w:id w:val="87126913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C90">
                  <w:rPr>
                    <w:rFonts w:ascii="MS Gothic" w:eastAsia="MS Gothic" w:hAnsi="MS Gothic" w:cs="Leelawadee" w:hint="eastAsia"/>
                    <w:b/>
                  </w:rPr>
                  <w:t>☐</w:t>
                </w:r>
              </w:sdtContent>
            </w:sdt>
            <w:r w:rsidRPr="000776C9">
              <w:rPr>
                <w:rFonts w:ascii="Roboto" w:hAnsi="Roboto" w:cs="Leelawadee"/>
                <w:b/>
              </w:rPr>
              <w:t xml:space="preserve">      no:</w:t>
            </w:r>
            <w:r w:rsidR="002E4D45">
              <w:rPr>
                <w:rFonts w:ascii="Roboto" w:hAnsi="Roboto" w:cs="Leelawadee"/>
                <w:b/>
              </w:rPr>
              <w:t xml:space="preserve"> </w:t>
            </w:r>
            <w:sdt>
              <w:sdtPr>
                <w:rPr>
                  <w:rFonts w:ascii="Roboto" w:hAnsi="Roboto" w:cs="Leelawadee"/>
                  <w:b/>
                </w:rPr>
                <w:id w:val="166720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C90">
                  <w:rPr>
                    <w:rFonts w:ascii="MS Gothic" w:eastAsia="MS Gothic" w:hAnsi="MS Gothic" w:cs="Leelawadee" w:hint="eastAsia"/>
                    <w:b/>
                  </w:rPr>
                  <w:t>☐</w:t>
                </w:r>
              </w:sdtContent>
            </w:sdt>
          </w:p>
        </w:tc>
      </w:tr>
      <w:tr w:rsidR="00D7779B" w:rsidRPr="000776C9" w14:paraId="04729711" w14:textId="77777777" w:rsidTr="00B63159">
        <w:trPr>
          <w:trHeight w:val="50"/>
        </w:trPr>
        <w:tc>
          <w:tcPr>
            <w:tcW w:w="3652" w:type="dxa"/>
            <w:shd w:val="clear" w:color="auto" w:fill="FFFFFF"/>
          </w:tcPr>
          <w:p w14:paraId="18DAB2AE" w14:textId="77777777" w:rsidR="00D7779B" w:rsidRPr="000776C9" w:rsidRDefault="00BC7943" w:rsidP="00413302">
            <w:pPr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 xml:space="preserve">Dirección </w:t>
            </w:r>
            <w:r w:rsidR="00413302" w:rsidRPr="000776C9">
              <w:rPr>
                <w:rFonts w:ascii="Roboto" w:hAnsi="Roboto" w:cs="Leelawadee"/>
                <w:b/>
              </w:rPr>
              <w:t>de correspondencia postal</w:t>
            </w:r>
            <w:r w:rsidR="00CB0BFC" w:rsidRPr="000776C9">
              <w:rPr>
                <w:rFonts w:ascii="Roboto" w:hAnsi="Roboto" w:cs="Leelawadee"/>
                <w:b/>
              </w:rPr>
              <w:t>.</w:t>
            </w:r>
          </w:p>
        </w:tc>
        <w:sdt>
          <w:sdtPr>
            <w:rPr>
              <w:rFonts w:ascii="Roboto" w:hAnsi="Roboto" w:cs="Leelawadee"/>
              <w:caps/>
            </w:rPr>
            <w:id w:val="-2016066943"/>
            <w:placeholder>
              <w:docPart w:val="2DF8A095218942DC8E81F660326A83C6"/>
            </w:placeholder>
            <w:showingPlcHdr/>
          </w:sdtPr>
          <w:sdtContent>
            <w:tc>
              <w:tcPr>
                <w:tcW w:w="6980" w:type="dxa"/>
                <w:gridSpan w:val="2"/>
              </w:tcPr>
              <w:p w14:paraId="19058957" w14:textId="77777777" w:rsidR="00D7779B" w:rsidRPr="000776C9" w:rsidRDefault="00AE5CFF" w:rsidP="00D7779B">
                <w:pPr>
                  <w:rPr>
                    <w:rFonts w:ascii="Roboto" w:hAnsi="Roboto" w:cs="Leelawadee"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  <w:r>
                  <w:rPr>
                    <w:rStyle w:val="Textodelmarcadordeposicin"/>
                    <w:rFonts w:eastAsiaTheme="minorHAnsi"/>
                  </w:rPr>
                  <w:t xml:space="preserve">                                </w:t>
                </w:r>
              </w:p>
            </w:tc>
          </w:sdtContent>
        </w:sdt>
      </w:tr>
      <w:tr w:rsidR="00D7779B" w:rsidRPr="000776C9" w14:paraId="41B8BA07" w14:textId="77777777" w:rsidTr="00D7779B">
        <w:trPr>
          <w:trHeight w:val="50"/>
        </w:trPr>
        <w:tc>
          <w:tcPr>
            <w:tcW w:w="10632" w:type="dxa"/>
            <w:gridSpan w:val="3"/>
            <w:shd w:val="clear" w:color="auto" w:fill="FFFFFF"/>
          </w:tcPr>
          <w:p w14:paraId="3B1A0D17" w14:textId="47423015" w:rsidR="00D7779B" w:rsidRDefault="00CF7821" w:rsidP="00D7779B">
            <w:pPr>
              <w:jc w:val="center"/>
              <w:rPr>
                <w:rFonts w:ascii="Roboto" w:hAnsi="Roboto" w:cs="Leelawadee"/>
                <w:b/>
                <w:caps/>
              </w:rPr>
            </w:pPr>
            <w:r w:rsidRPr="00CF7821">
              <w:rPr>
                <w:rFonts w:ascii="Roboto" w:hAnsi="Roboto" w:cs="Leelawadee"/>
                <w:b/>
              </w:rPr>
              <w:t>Modalidad de participación</w:t>
            </w:r>
            <w:r w:rsidR="0092060C" w:rsidRPr="00CF7821">
              <w:rPr>
                <w:rFonts w:ascii="Roboto" w:hAnsi="Roboto" w:cs="Leelawadee"/>
                <w:b/>
              </w:rPr>
              <w:t>*</w:t>
            </w:r>
            <w:r w:rsidR="00D7779B" w:rsidRPr="00CF7821">
              <w:rPr>
                <w:rFonts w:ascii="Roboto" w:hAnsi="Roboto" w:cs="Leelawadee"/>
                <w:b/>
                <w:caps/>
              </w:rPr>
              <w:t>:</w:t>
            </w:r>
          </w:p>
          <w:p w14:paraId="26F07241" w14:textId="77777777" w:rsidR="004942F2" w:rsidRDefault="004942F2" w:rsidP="0030072A">
            <w:pPr>
              <w:rPr>
                <w:rFonts w:ascii="Roboto" w:hAnsi="Roboto"/>
                <w:b/>
                <w:bCs/>
              </w:rPr>
            </w:pPr>
          </w:p>
          <w:p w14:paraId="74505BC0" w14:textId="4A8DC46B" w:rsidR="004942F2" w:rsidRDefault="004942F2" w:rsidP="004942F2">
            <w:pPr>
              <w:rPr>
                <w:rFonts w:ascii="Roboto" w:hAnsi="Roboto"/>
              </w:rPr>
            </w:pPr>
            <w:r>
              <w:rPr>
                <w:rStyle w:val="Fuerte"/>
                <w:rFonts w:ascii="Poppins" w:hAnsi="Poppins" w:cs="Poppins"/>
                <w:color w:val="000000"/>
              </w:rPr>
              <w:t>TAR STD Asistente:</w:t>
            </w:r>
            <w:r>
              <w:rPr>
                <w:rStyle w:val="apple-converted-space"/>
                <w:rFonts w:ascii="Poppins" w:hAnsi="Poppins" w:cs="Poppins"/>
                <w:color w:val="000000"/>
              </w:rPr>
              <w:t> </w:t>
            </w:r>
            <w:r>
              <w:rPr>
                <w:rFonts w:ascii="Poppins" w:hAnsi="Poppins" w:cs="Poppins"/>
                <w:color w:val="000000"/>
              </w:rPr>
              <w:t xml:space="preserve">1 Inscripción al CITICI2026 como asistente, más alojamiento para 1 persona con todo incluido (Desayuno, almuerzo, cena, </w:t>
            </w:r>
            <w:proofErr w:type="spellStart"/>
            <w:r>
              <w:rPr>
                <w:rFonts w:ascii="Poppins" w:hAnsi="Poppins" w:cs="Poppins"/>
                <w:color w:val="000000"/>
              </w:rPr>
              <w:t>snaks</w:t>
            </w:r>
            <w:proofErr w:type="spellEnd"/>
            <w:r>
              <w:rPr>
                <w:rFonts w:ascii="Poppins" w:hAnsi="Poppins" w:cs="Poppins"/>
                <w:color w:val="000000"/>
              </w:rPr>
              <w:t>, bebidas) por 3 noches, 4 días en el Hotel sede del CITICI2026:</w:t>
            </w:r>
            <w:r>
              <w:rPr>
                <w:rStyle w:val="apple-converted-space"/>
                <w:rFonts w:ascii="Poppins" w:hAnsi="Poppins" w:cs="Poppins"/>
                <w:color w:val="000000"/>
              </w:rPr>
              <w:t> </w:t>
            </w:r>
            <w:r w:rsidR="00FD41AC">
              <w:rPr>
                <w:rStyle w:val="Fuerte"/>
                <w:rFonts w:ascii="Poppins" w:hAnsi="Poppins" w:cs="Poppins"/>
                <w:color w:val="000000"/>
              </w:rPr>
              <w:t>1</w:t>
            </w:r>
            <w:r w:rsidR="00FD41AC">
              <w:rPr>
                <w:rStyle w:val="Fuerte"/>
              </w:rPr>
              <w:t>,0</w:t>
            </w:r>
            <w:r>
              <w:rPr>
                <w:rStyle w:val="Fuerte"/>
                <w:rFonts w:ascii="Poppins" w:hAnsi="Poppins" w:cs="Poppins"/>
                <w:color w:val="000000"/>
              </w:rPr>
              <w:t xml:space="preserve">90 USD </w:t>
            </w:r>
            <w:sdt>
              <w:sdtPr>
                <w:rPr>
                  <w:rFonts w:ascii="Roboto" w:hAnsi="Roboto"/>
                </w:rPr>
                <w:id w:val="61233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8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65888">
              <w:rPr>
                <w:rFonts w:ascii="Roboto" w:hAnsi="Roboto"/>
              </w:rPr>
              <w:t xml:space="preserve">   </w:t>
            </w:r>
          </w:p>
          <w:p w14:paraId="0E4DBEC1" w14:textId="77777777" w:rsidR="004942F2" w:rsidRPr="004942F2" w:rsidRDefault="004942F2" w:rsidP="004942F2">
            <w:pPr>
              <w:rPr>
                <w:rFonts w:ascii="Roboto" w:hAnsi="Roboto"/>
              </w:rPr>
            </w:pPr>
          </w:p>
          <w:p w14:paraId="0E1E769A" w14:textId="2D4934E3" w:rsidR="00A862F3" w:rsidRPr="004942F2" w:rsidRDefault="004942F2" w:rsidP="004942F2">
            <w:pPr>
              <w:pStyle w:val="NormalWeb"/>
              <w:spacing w:before="0" w:beforeAutospacing="0" w:after="360" w:afterAutospacing="0"/>
              <w:textAlignment w:val="baseline"/>
              <w:rPr>
                <w:rFonts w:ascii="Poppins" w:hAnsi="Poppins" w:cs="Poppins"/>
                <w:color w:val="364151"/>
              </w:rPr>
            </w:pPr>
            <w:r>
              <w:rPr>
                <w:rStyle w:val="Fuerte"/>
                <w:rFonts w:ascii="Poppins" w:hAnsi="Poppins" w:cs="Poppins"/>
                <w:color w:val="000000"/>
              </w:rPr>
              <w:t>TAR VIP Asistente:</w:t>
            </w:r>
            <w:r>
              <w:rPr>
                <w:rStyle w:val="apple-converted-space"/>
                <w:rFonts w:ascii="Poppins" w:hAnsi="Poppins" w:cs="Poppins"/>
                <w:color w:val="000000"/>
              </w:rPr>
              <w:t> </w:t>
            </w:r>
            <w:r>
              <w:rPr>
                <w:rFonts w:ascii="Poppins" w:hAnsi="Poppins" w:cs="Poppins"/>
                <w:color w:val="000000"/>
              </w:rPr>
              <w:t xml:space="preserve">1 Inscripción al CITICI2026 como asistente, más alojamiento para 1 persona con todo incluido (Desayuno, almuerzo, cena, </w:t>
            </w:r>
            <w:proofErr w:type="spellStart"/>
            <w:r>
              <w:rPr>
                <w:rFonts w:ascii="Poppins" w:hAnsi="Poppins" w:cs="Poppins"/>
                <w:color w:val="000000"/>
              </w:rPr>
              <w:t>snaks</w:t>
            </w:r>
            <w:proofErr w:type="spellEnd"/>
            <w:r>
              <w:rPr>
                <w:rFonts w:ascii="Poppins" w:hAnsi="Poppins" w:cs="Poppins"/>
                <w:color w:val="000000"/>
              </w:rPr>
              <w:t>, bebidas) por 4 noches, 5 días en el Hotel sede del CITICI2026:</w:t>
            </w:r>
            <w:r>
              <w:rPr>
                <w:rStyle w:val="apple-converted-space"/>
                <w:rFonts w:ascii="Poppins" w:hAnsi="Poppins" w:cs="Poppins"/>
                <w:color w:val="000000"/>
              </w:rPr>
              <w:t> </w:t>
            </w:r>
            <w:r>
              <w:rPr>
                <w:rStyle w:val="Fuerte"/>
                <w:rFonts w:ascii="Poppins" w:hAnsi="Poppins" w:cs="Poppins"/>
                <w:color w:val="000000"/>
              </w:rPr>
              <w:t>1,</w:t>
            </w:r>
            <w:r w:rsidR="00FD41AC">
              <w:rPr>
                <w:rStyle w:val="Fuerte"/>
                <w:rFonts w:ascii="Poppins" w:hAnsi="Poppins" w:cs="Poppins"/>
                <w:color w:val="000000"/>
              </w:rPr>
              <w:t>2</w:t>
            </w:r>
            <w:r>
              <w:rPr>
                <w:rStyle w:val="Fuerte"/>
                <w:rFonts w:ascii="Poppins" w:hAnsi="Poppins" w:cs="Poppins"/>
                <w:color w:val="000000"/>
              </w:rPr>
              <w:t xml:space="preserve">80 USD </w:t>
            </w:r>
            <w:sdt>
              <w:sdtPr>
                <w:rPr>
                  <w:rFonts w:ascii="Roboto" w:hAnsi="Roboto"/>
                </w:rPr>
                <w:id w:val="-9325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6271" w:rsidRPr="001662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31D42" w:rsidRPr="000776C9" w14:paraId="39F131FF" w14:textId="77777777" w:rsidTr="00CD0FFB">
        <w:trPr>
          <w:trHeight w:val="746"/>
        </w:trPr>
        <w:tc>
          <w:tcPr>
            <w:tcW w:w="10632" w:type="dxa"/>
            <w:gridSpan w:val="3"/>
            <w:shd w:val="clear" w:color="auto" w:fill="FFFFFF"/>
          </w:tcPr>
          <w:p w14:paraId="5DAB04E4" w14:textId="77777777" w:rsidR="00931D42" w:rsidRPr="001B74BB" w:rsidRDefault="00931D42" w:rsidP="00931D42">
            <w:pPr>
              <w:jc w:val="center"/>
              <w:rPr>
                <w:rFonts w:ascii="Roboto" w:hAnsi="Roboto" w:cs="Leelawadee"/>
                <w:b/>
              </w:rPr>
            </w:pPr>
            <w:r w:rsidRPr="001B74BB">
              <w:rPr>
                <w:rFonts w:ascii="Roboto" w:hAnsi="Roboto" w:cs="Leelawadee"/>
                <w:b/>
              </w:rPr>
              <w:t>Manejo de privacidad de datos:</w:t>
            </w:r>
          </w:p>
          <w:p w14:paraId="1866C71C" w14:textId="32F2A6A5" w:rsidR="00931D42" w:rsidRPr="000776C9" w:rsidRDefault="00931D42" w:rsidP="00931D42">
            <w:pPr>
              <w:jc w:val="center"/>
              <w:rPr>
                <w:rFonts w:ascii="Roboto" w:hAnsi="Roboto" w:cs="Leelawadee"/>
                <w:b/>
              </w:rPr>
            </w:pPr>
            <w:r>
              <w:rPr>
                <w:rFonts w:ascii="Roboto" w:hAnsi="Roboto" w:cs="Leelawadee"/>
                <w:b/>
              </w:rPr>
              <w:t xml:space="preserve">Autorizo a la Corporación CIMTED y al Centro Internacional de Servicios en Educación, Investigación y Desarrollo a tratar mis datos personales </w:t>
            </w:r>
            <w:r w:rsidR="001B74BB">
              <w:rPr>
                <w:rFonts w:ascii="Roboto" w:hAnsi="Roboto" w:cs="Leelawadee"/>
                <w:b/>
              </w:rPr>
              <w:t>de acuerdo con</w:t>
            </w:r>
            <w:r>
              <w:rPr>
                <w:rFonts w:ascii="Roboto" w:hAnsi="Roboto" w:cs="Leelawadee"/>
                <w:b/>
              </w:rPr>
              <w:t xml:space="preserve"> las normativas de ley y a enviar información relacionada con los eventos y actividades académicas que desarrollan: </w:t>
            </w:r>
            <w:r>
              <w:rPr>
                <w:rFonts w:ascii="Roboto" w:hAnsi="Roboto" w:cs="Leelawadee"/>
              </w:rPr>
              <w:t xml:space="preserve"> </w:t>
            </w:r>
            <w:sdt>
              <w:sdtPr>
                <w:rPr>
                  <w:rFonts w:ascii="Roboto" w:hAnsi="Roboto" w:cs="Leelawadee"/>
                </w:rPr>
                <w:id w:val="-153364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eelawadee" w:hint="eastAsia"/>
                  </w:rPr>
                  <w:t>☐</w:t>
                </w:r>
              </w:sdtContent>
            </w:sdt>
            <w:r>
              <w:rPr>
                <w:rFonts w:ascii="Roboto" w:hAnsi="Roboto" w:cs="Leelawadee"/>
              </w:rPr>
              <w:t xml:space="preserve">      </w:t>
            </w:r>
          </w:p>
        </w:tc>
      </w:tr>
    </w:tbl>
    <w:p w14:paraId="5DC3DF6E" w14:textId="037762A7" w:rsidR="00AB03A5" w:rsidRPr="00BC3AF7" w:rsidRDefault="00AB03A5" w:rsidP="008141B0">
      <w:pPr>
        <w:pStyle w:val="NormalWeb"/>
        <w:shd w:val="clear" w:color="auto" w:fill="FFFFFF"/>
        <w:spacing w:before="0" w:beforeAutospacing="0" w:after="0" w:afterAutospacing="0"/>
        <w:jc w:val="both"/>
      </w:pPr>
      <w:bookmarkStart w:id="0" w:name="_Ejes_temáticos_CIIEDUCA2020"/>
      <w:bookmarkStart w:id="1" w:name="_Ejes_temáticos_TELEDU2021"/>
      <w:bookmarkEnd w:id="0"/>
      <w:bookmarkEnd w:id="1"/>
    </w:p>
    <w:sectPr w:rsidR="00AB03A5" w:rsidRPr="00BC3AF7" w:rsidSect="005B43E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2FCBE85" w14:textId="77777777" w:rsidR="008A6A80" w:rsidRDefault="008A6A80" w:rsidP="00EB51C6">
      <w:r>
        <w:separator/>
      </w:r>
    </w:p>
  </w:endnote>
  <w:endnote w:type="continuationSeparator" w:id="0">
    <w:p w14:paraId="009768F1" w14:textId="77777777" w:rsidR="008A6A80" w:rsidRDefault="008A6A80" w:rsidP="00EB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ZIJF E+ 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9B91C05" w14:textId="6183E924" w:rsidR="002C4C90" w:rsidRPr="00973A45" w:rsidRDefault="002C4C90" w:rsidP="00CE5A9D">
    <w:pPr>
      <w:pStyle w:val="Piedepgina"/>
      <w:tabs>
        <w:tab w:val="right" w:pos="8504"/>
      </w:tabs>
      <w:rPr>
        <w:rFonts w:ascii="Roboto" w:hAnsi="Roboto"/>
        <w:sz w:val="18"/>
        <w:szCs w:val="18"/>
        <w:lang w:val="en-US"/>
      </w:rPr>
    </w:pPr>
    <w:proofErr w:type="spellStart"/>
    <w:r w:rsidRPr="00973A45">
      <w:rPr>
        <w:rFonts w:ascii="Roboto" w:hAnsi="Roboto"/>
        <w:lang w:val="en-US"/>
      </w:rPr>
      <w:t>Organiza</w:t>
    </w:r>
    <w:proofErr w:type="spellEnd"/>
    <w:r w:rsidRPr="00973A45">
      <w:rPr>
        <w:rFonts w:ascii="Roboto" w:hAnsi="Roboto"/>
        <w:lang w:val="en-US"/>
      </w:rPr>
      <w:t>:</w:t>
    </w:r>
    <w:r w:rsidRPr="00973A45">
      <w:rPr>
        <w:lang w:val="en-US"/>
      </w:rPr>
      <w:t xml:space="preserve"> </w:t>
    </w:r>
    <w:r w:rsidRPr="00973A45">
      <w:rPr>
        <w:lang w:val="en-US"/>
      </w:rPr>
      <w:tab/>
    </w:r>
    <w:r w:rsidRPr="00973A45">
      <w:rPr>
        <w:lang w:val="en-US"/>
      </w:rPr>
      <w:tab/>
    </w:r>
    <w:r w:rsidRPr="00973A45">
      <w:rPr>
        <w:rFonts w:ascii="Roboto" w:hAnsi="Roboto"/>
        <w:sz w:val="18"/>
        <w:szCs w:val="18"/>
        <w:lang w:val="en-US"/>
      </w:rPr>
      <w:t>COPYRIGHT CIMTED20</w:t>
    </w:r>
    <w:r w:rsidR="00273D2E">
      <w:rPr>
        <w:rFonts w:ascii="Roboto" w:hAnsi="Roboto"/>
        <w:sz w:val="18"/>
        <w:szCs w:val="18"/>
        <w:lang w:val="en-US"/>
      </w:rPr>
      <w:t>2</w:t>
    </w:r>
    <w:r w:rsidR="00CE5A9D">
      <w:rPr>
        <w:rFonts w:ascii="Roboto" w:hAnsi="Roboto"/>
        <w:sz w:val="18"/>
        <w:szCs w:val="18"/>
        <w:lang w:val="en-US"/>
      </w:rPr>
      <w:t>3</w:t>
    </w:r>
  </w:p>
  <w:p w14:paraId="3D74AA4F" w14:textId="411907CA" w:rsidR="002C4C90" w:rsidRPr="00973A45" w:rsidRDefault="002C4C90" w:rsidP="000776C9">
    <w:pPr>
      <w:pStyle w:val="Piedepgina"/>
      <w:tabs>
        <w:tab w:val="right" w:pos="8504"/>
      </w:tabs>
      <w:jc w:val="center"/>
      <w:rPr>
        <w:rFonts w:ascii="Roboto" w:hAnsi="Roboto"/>
        <w:sz w:val="18"/>
        <w:szCs w:val="18"/>
        <w:lang w:val="en-US"/>
      </w:rPr>
    </w:pPr>
  </w:p>
  <w:p w14:paraId="3FB65EE8" w14:textId="6A608378" w:rsidR="002C4C90" w:rsidRPr="00973A45" w:rsidRDefault="002C4C90" w:rsidP="000776C9">
    <w:pPr>
      <w:pStyle w:val="Piedepgina"/>
      <w:tabs>
        <w:tab w:val="right" w:pos="8504"/>
      </w:tabs>
      <w:jc w:val="center"/>
      <w:rPr>
        <w:rFonts w:ascii="Roboto" w:hAnsi="Roboto"/>
        <w:sz w:val="18"/>
        <w:szCs w:val="18"/>
        <w:lang w:val="en-US"/>
      </w:rPr>
    </w:pPr>
  </w:p>
  <w:p w14:paraId="5263CBB0" w14:textId="38208F5F" w:rsidR="002C4C90" w:rsidRDefault="00B72A9F" w:rsidP="000776C9">
    <w:pPr>
      <w:pStyle w:val="Piedepgina"/>
      <w:tabs>
        <w:tab w:val="right" w:pos="8504"/>
      </w:tabs>
      <w:jc w:val="center"/>
      <w:rPr>
        <w:rFonts w:ascii="Roboto" w:hAnsi="Roboto"/>
        <w:lang w:val="en-US"/>
      </w:rPr>
    </w:pPr>
    <w:r w:rsidRPr="000776C9">
      <w:rPr>
        <w:rFonts w:ascii="Roboto" w:hAnsi="Roboto"/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5BA8B010" wp14:editId="579E04E9">
          <wp:simplePos x="0" y="0"/>
          <wp:positionH relativeFrom="margin">
            <wp:posOffset>1148918</wp:posOffset>
          </wp:positionH>
          <wp:positionV relativeFrom="paragraph">
            <wp:posOffset>11430</wp:posOffset>
          </wp:positionV>
          <wp:extent cx="1135380" cy="405130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imted para fo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380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78B0ED93" wp14:editId="1B3902E2">
          <wp:simplePos x="0" y="0"/>
          <wp:positionH relativeFrom="margin">
            <wp:posOffset>3436701</wp:posOffset>
          </wp:positionH>
          <wp:positionV relativeFrom="paragraph">
            <wp:posOffset>9498</wp:posOffset>
          </wp:positionV>
          <wp:extent cx="1133445" cy="40513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ei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45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9FDDF" w14:textId="4DA831D4" w:rsidR="00273D2E" w:rsidRPr="008545BB" w:rsidRDefault="00273D2E" w:rsidP="000776C9">
    <w:pPr>
      <w:pStyle w:val="Piedepgina"/>
      <w:tabs>
        <w:tab w:val="right" w:pos="8504"/>
      </w:tabs>
      <w:jc w:val="center"/>
      <w:rPr>
        <w:rFonts w:ascii="Roboto" w:hAnsi="Roboto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C89A6BE" w14:textId="77777777" w:rsidR="008A6A80" w:rsidRDefault="008A6A80" w:rsidP="00EB51C6">
      <w:r>
        <w:separator/>
      </w:r>
    </w:p>
  </w:footnote>
  <w:footnote w:type="continuationSeparator" w:id="0">
    <w:p w14:paraId="4F231741" w14:textId="77777777" w:rsidR="008A6A80" w:rsidRDefault="008A6A80" w:rsidP="00EB5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5606D09" w14:textId="520CAD5D" w:rsidR="00D34127" w:rsidRDefault="004942F2" w:rsidP="00C569BF">
    <w:pPr>
      <w:rPr>
        <w:rFonts w:ascii="Montserrat" w:hAnsi="Montserrat"/>
        <w:noProof/>
        <w:sz w:val="32"/>
        <w:szCs w:val="32"/>
      </w:rPr>
    </w:pPr>
    <w:r>
      <w:rPr>
        <w:rFonts w:ascii="Montserrat" w:hAnsi="Montserrat"/>
        <w:noProof/>
        <w:sz w:val="32"/>
        <w:szCs w:val="32"/>
      </w:rPr>
      <w:drawing>
        <wp:anchor distT="0" distB="0" distL="114300" distR="114300" simplePos="0" relativeHeight="251676672" behindDoc="1" locked="0" layoutInCell="1" allowOverlap="1" wp14:anchorId="4B63B3B5" wp14:editId="782DA94C">
          <wp:simplePos x="0" y="0"/>
          <wp:positionH relativeFrom="column">
            <wp:posOffset>-826851</wp:posOffset>
          </wp:positionH>
          <wp:positionV relativeFrom="paragraph">
            <wp:posOffset>-186284</wp:posOffset>
          </wp:positionV>
          <wp:extent cx="1575880" cy="680037"/>
          <wp:effectExtent l="0" t="0" r="0" b="0"/>
          <wp:wrapNone/>
          <wp:docPr id="40574631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746315" name="Imagen 4057463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880" cy="680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A9F">
      <w:rPr>
        <w:noProof/>
        <w:lang w:val="es-CO" w:eastAsia="es-CO"/>
      </w:rPr>
      <mc:AlternateContent>
        <mc:Choice Requires="wps">
          <w:drawing>
            <wp:anchor distT="0" distB="0" distL="118745" distR="118745" simplePos="0" relativeHeight="251674624" behindDoc="1" locked="0" layoutInCell="1" allowOverlap="0" wp14:anchorId="52EEA77C" wp14:editId="216C47D6">
              <wp:simplePos x="0" y="0"/>
              <wp:positionH relativeFrom="margin">
                <wp:posOffset>835565</wp:posOffset>
              </wp:positionH>
              <wp:positionV relativeFrom="page">
                <wp:posOffset>462807</wp:posOffset>
              </wp:positionV>
              <wp:extent cx="5277485" cy="269875"/>
              <wp:effectExtent l="0" t="0" r="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748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8AA99F" w14:textId="07550973" w:rsidR="00C569BF" w:rsidRPr="008D4770" w:rsidRDefault="00000000" w:rsidP="008C65CA">
                          <w:pPr>
                            <w:pStyle w:val="Encabezado"/>
                            <w:shd w:val="clear" w:color="auto" w:fill="F79646" w:themeFill="accent6"/>
                            <w:jc w:val="center"/>
                            <w:rPr>
                              <w:rFonts w:ascii="Roboto" w:hAnsi="Roboto"/>
                              <w:caps/>
                              <w:color w:val="000000" w:themeColor="text1"/>
                            </w:rPr>
                          </w:pPr>
                          <w:sdt>
                            <w:sdtPr>
                              <w:rPr>
                                <w:rFonts w:ascii="Roboto" w:hAnsi="Roboto"/>
                                <w:caps/>
                                <w:color w:val="000000" w:themeColor="text1"/>
                              </w:rPr>
                              <w:alias w:val="Título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569BF" w:rsidRPr="008D4770">
                                <w:rPr>
                                  <w:rFonts w:ascii="Roboto" w:hAnsi="Roboto"/>
                                  <w:caps/>
                                  <w:color w:val="000000" w:themeColor="text1"/>
                                </w:rPr>
                                <w:t xml:space="preserve">Formato de Inscripción </w:t>
                              </w:r>
                              <w:r w:rsidR="003632ED">
                                <w:rPr>
                                  <w:rFonts w:ascii="Roboto" w:hAnsi="Roboto"/>
                                  <w:caps/>
                                  <w:color w:val="000000" w:themeColor="text1"/>
                                </w:rPr>
                                <w:t>para asistentes oyentes al c</w:t>
                              </w:r>
                              <w:r w:rsidR="004942F2">
                                <w:rPr>
                                  <w:rFonts w:ascii="Roboto" w:hAnsi="Roboto"/>
                                  <w:caps/>
                                  <w:color w:val="000000" w:themeColor="text1"/>
                                </w:rPr>
                                <w:t>ITICI</w:t>
                              </w:r>
                              <w:r w:rsidR="003632ED">
                                <w:rPr>
                                  <w:rFonts w:ascii="Roboto" w:hAnsi="Roboto"/>
                                  <w:caps/>
                                  <w:color w:val="000000" w:themeColor="text1"/>
                                </w:rPr>
                                <w:t>202</w:t>
                              </w:r>
                              <w:r w:rsidR="00B72A9F">
                                <w:rPr>
                                  <w:rFonts w:ascii="Roboto" w:hAnsi="Roboto"/>
                                  <w:caps/>
                                  <w:color w:val="000000" w:themeColor="text1"/>
                                </w:rPr>
                                <w:t>6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2EEA77C" id="Rectángulo 197" o:spid="_x0000_s1026" style="position:absolute;margin-left:65.8pt;margin-top:36.45pt;width:415.55pt;height:21.25pt;z-index:-25164185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" o:allowoverlap="f" filled="f" stroked="f" strokeweight="2pt">
              <v:textbox style="mso-fit-shape-to-text:t">
                <w:txbxContent>
                  <w:p w14:paraId="2C8AA99F" w14:textId="07550973" w:rsidR="00C569BF" w:rsidRPr="008D4770" w:rsidRDefault="00000000" w:rsidP="008C65CA">
                    <w:pPr>
                      <w:pStyle w:val="Encabezado"/>
                      <w:shd w:val="clear" w:color="auto" w:fill="F79646" w:themeFill="accent6"/>
                      <w:jc w:val="center"/>
                      <w:rPr>
                        <w:rFonts w:ascii="Roboto" w:hAnsi="Roboto"/>
                        <w:caps/>
                        <w:color w:val="000000" w:themeColor="text1"/>
                      </w:rPr>
                    </w:pPr>
                    <w:sdt>
                      <w:sdtPr>
                        <w:rPr>
                          <w:rFonts w:ascii="Roboto" w:hAnsi="Roboto"/>
                          <w:caps/>
                          <w:color w:val="000000" w:themeColor="text1"/>
                        </w:rPr>
                        <w:alias w:val="Título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569BF" w:rsidRPr="008D4770">
                          <w:rPr>
                            <w:rFonts w:ascii="Roboto" w:hAnsi="Roboto"/>
                            <w:caps/>
                            <w:color w:val="000000" w:themeColor="text1"/>
                          </w:rPr>
                          <w:t xml:space="preserve">Formato de Inscripción </w:t>
                        </w:r>
                        <w:r w:rsidR="003632ED">
                          <w:rPr>
                            <w:rFonts w:ascii="Roboto" w:hAnsi="Roboto"/>
                            <w:caps/>
                            <w:color w:val="000000" w:themeColor="text1"/>
                          </w:rPr>
                          <w:t>para asistentes oyentes al c</w:t>
                        </w:r>
                        <w:r w:rsidR="004942F2">
                          <w:rPr>
                            <w:rFonts w:ascii="Roboto" w:hAnsi="Roboto"/>
                            <w:caps/>
                            <w:color w:val="000000" w:themeColor="text1"/>
                          </w:rPr>
                          <w:t>ITICI</w:t>
                        </w:r>
                        <w:r w:rsidR="003632ED">
                          <w:rPr>
                            <w:rFonts w:ascii="Roboto" w:hAnsi="Roboto"/>
                            <w:caps/>
                            <w:color w:val="000000" w:themeColor="text1"/>
                          </w:rPr>
                          <w:t>202</w:t>
                        </w:r>
                        <w:r w:rsidR="00B72A9F">
                          <w:rPr>
                            <w:rFonts w:ascii="Roboto" w:hAnsi="Roboto"/>
                            <w:caps/>
                            <w:color w:val="000000" w:themeColor="text1"/>
                          </w:rPr>
                          <w:t>6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  <w:p w14:paraId="76887A88" w14:textId="2DFE69DD" w:rsidR="00375AE3" w:rsidRPr="008141B0" w:rsidRDefault="00375AE3" w:rsidP="00C569BF">
    <w:pPr>
      <w:rPr>
        <w:rFonts w:ascii="Montserrat" w:hAnsi="Montserrat"/>
        <w:sz w:val="32"/>
        <w:szCs w:val="32"/>
      </w:rPr>
    </w:pPr>
  </w:p>
  <w:p w14:paraId="2615B980" w14:textId="58666356" w:rsidR="002C4C90" w:rsidRDefault="008141B0" w:rsidP="00EB51C6">
    <w:pPr>
      <w:pStyle w:val="Encabezado"/>
    </w:pPr>
    <w:r w:rsidRPr="008141B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6702E95"/>
    <w:multiLevelType w:val="multilevel"/>
    <w:tmpl w:val="AB7E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EA694A"/>
    <w:multiLevelType w:val="hybridMultilevel"/>
    <w:tmpl w:val="FC20EB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51C35"/>
    <w:multiLevelType w:val="hybridMultilevel"/>
    <w:tmpl w:val="AB30D1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370D0"/>
    <w:multiLevelType w:val="hybridMultilevel"/>
    <w:tmpl w:val="789A1C10"/>
    <w:lvl w:ilvl="0" w:tplc="D57A5798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868A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EEEC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0252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AA4A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8037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4026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632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C80A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3822D2"/>
    <w:multiLevelType w:val="multilevel"/>
    <w:tmpl w:val="2AA4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C2634"/>
    <w:multiLevelType w:val="multilevel"/>
    <w:tmpl w:val="8824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8F3048"/>
    <w:multiLevelType w:val="multilevel"/>
    <w:tmpl w:val="C8F4C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C404AD"/>
    <w:multiLevelType w:val="multilevel"/>
    <w:tmpl w:val="38EE6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B91538"/>
    <w:multiLevelType w:val="multilevel"/>
    <w:tmpl w:val="6720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6201D3"/>
    <w:multiLevelType w:val="hybridMultilevel"/>
    <w:tmpl w:val="AB30D1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24829"/>
    <w:multiLevelType w:val="hybridMultilevel"/>
    <w:tmpl w:val="C67AE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604A4"/>
    <w:multiLevelType w:val="multilevel"/>
    <w:tmpl w:val="6D000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709619">
    <w:abstractNumId w:val="9"/>
  </w:num>
  <w:num w:numId="2" w16cid:durableId="1303584250">
    <w:abstractNumId w:val="2"/>
  </w:num>
  <w:num w:numId="3" w16cid:durableId="1966354293">
    <w:abstractNumId w:val="1"/>
  </w:num>
  <w:num w:numId="4" w16cid:durableId="599994314">
    <w:abstractNumId w:val="10"/>
  </w:num>
  <w:num w:numId="5" w16cid:durableId="1422289439">
    <w:abstractNumId w:val="7"/>
  </w:num>
  <w:num w:numId="6" w16cid:durableId="389883172">
    <w:abstractNumId w:val="3"/>
  </w:num>
  <w:num w:numId="7" w16cid:durableId="1766611478">
    <w:abstractNumId w:val="0"/>
  </w:num>
  <w:num w:numId="8" w16cid:durableId="1995596506">
    <w:abstractNumId w:val="4"/>
  </w:num>
  <w:num w:numId="9" w16cid:durableId="2126847416">
    <w:abstractNumId w:val="8"/>
  </w:num>
  <w:num w:numId="10" w16cid:durableId="1375472155">
    <w:abstractNumId w:val="5"/>
  </w:num>
  <w:num w:numId="11" w16cid:durableId="1880699942">
    <w:abstractNumId w:val="11"/>
  </w:num>
  <w:num w:numId="12" w16cid:durableId="1366364818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CO" w:vendorID="64" w:dllVersion="6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E7"/>
    <w:rsid w:val="00015E0A"/>
    <w:rsid w:val="0002331B"/>
    <w:rsid w:val="00026016"/>
    <w:rsid w:val="00030DC9"/>
    <w:rsid w:val="0004534C"/>
    <w:rsid w:val="00050303"/>
    <w:rsid w:val="00062E61"/>
    <w:rsid w:val="00073307"/>
    <w:rsid w:val="000734C7"/>
    <w:rsid w:val="00075ED8"/>
    <w:rsid w:val="000776C9"/>
    <w:rsid w:val="000A2578"/>
    <w:rsid w:val="000A6987"/>
    <w:rsid w:val="000B574E"/>
    <w:rsid w:val="000B5B54"/>
    <w:rsid w:val="000C14EF"/>
    <w:rsid w:val="000C55AC"/>
    <w:rsid w:val="000E061A"/>
    <w:rsid w:val="000E75BD"/>
    <w:rsid w:val="000F6811"/>
    <w:rsid w:val="00100387"/>
    <w:rsid w:val="00115662"/>
    <w:rsid w:val="001169E4"/>
    <w:rsid w:val="00166271"/>
    <w:rsid w:val="00184E12"/>
    <w:rsid w:val="00186E99"/>
    <w:rsid w:val="00192449"/>
    <w:rsid w:val="001B2A59"/>
    <w:rsid w:val="001B74BB"/>
    <w:rsid w:val="00225960"/>
    <w:rsid w:val="00231945"/>
    <w:rsid w:val="002556F0"/>
    <w:rsid w:val="00257003"/>
    <w:rsid w:val="0027285A"/>
    <w:rsid w:val="00273D2E"/>
    <w:rsid w:val="00276926"/>
    <w:rsid w:val="0028117D"/>
    <w:rsid w:val="002821C3"/>
    <w:rsid w:val="002A0D25"/>
    <w:rsid w:val="002B21D4"/>
    <w:rsid w:val="002B3174"/>
    <w:rsid w:val="002B4921"/>
    <w:rsid w:val="002C4C90"/>
    <w:rsid w:val="002D6AFA"/>
    <w:rsid w:val="002D7A08"/>
    <w:rsid w:val="002E389E"/>
    <w:rsid w:val="002E4D45"/>
    <w:rsid w:val="0030072A"/>
    <w:rsid w:val="003019EF"/>
    <w:rsid w:val="00312FAC"/>
    <w:rsid w:val="00317097"/>
    <w:rsid w:val="00324A4D"/>
    <w:rsid w:val="00326F6A"/>
    <w:rsid w:val="00327615"/>
    <w:rsid w:val="00331E10"/>
    <w:rsid w:val="003474AD"/>
    <w:rsid w:val="003506BE"/>
    <w:rsid w:val="003562F2"/>
    <w:rsid w:val="003632ED"/>
    <w:rsid w:val="00373817"/>
    <w:rsid w:val="00375AE3"/>
    <w:rsid w:val="003A187F"/>
    <w:rsid w:val="003A7498"/>
    <w:rsid w:val="003C311B"/>
    <w:rsid w:val="003C53C3"/>
    <w:rsid w:val="003D205D"/>
    <w:rsid w:val="003D28F3"/>
    <w:rsid w:val="003D5A95"/>
    <w:rsid w:val="003D653B"/>
    <w:rsid w:val="003E05F7"/>
    <w:rsid w:val="003E06A3"/>
    <w:rsid w:val="00412BEA"/>
    <w:rsid w:val="00413302"/>
    <w:rsid w:val="00415169"/>
    <w:rsid w:val="004252BE"/>
    <w:rsid w:val="004365CD"/>
    <w:rsid w:val="004457DA"/>
    <w:rsid w:val="004471B7"/>
    <w:rsid w:val="0044727E"/>
    <w:rsid w:val="00453BE7"/>
    <w:rsid w:val="004567FC"/>
    <w:rsid w:val="00457DBF"/>
    <w:rsid w:val="0047632F"/>
    <w:rsid w:val="004942F2"/>
    <w:rsid w:val="004B4454"/>
    <w:rsid w:val="004B6388"/>
    <w:rsid w:val="004C104B"/>
    <w:rsid w:val="004C5DD5"/>
    <w:rsid w:val="004D5331"/>
    <w:rsid w:val="004E454E"/>
    <w:rsid w:val="004F42B7"/>
    <w:rsid w:val="004F4668"/>
    <w:rsid w:val="005317A6"/>
    <w:rsid w:val="005359BE"/>
    <w:rsid w:val="005374A9"/>
    <w:rsid w:val="00540F38"/>
    <w:rsid w:val="00542743"/>
    <w:rsid w:val="0054578B"/>
    <w:rsid w:val="00585477"/>
    <w:rsid w:val="005A3985"/>
    <w:rsid w:val="005B39A8"/>
    <w:rsid w:val="005B43ED"/>
    <w:rsid w:val="005E0B42"/>
    <w:rsid w:val="005F5937"/>
    <w:rsid w:val="005F599F"/>
    <w:rsid w:val="00603A82"/>
    <w:rsid w:val="0060703D"/>
    <w:rsid w:val="00614990"/>
    <w:rsid w:val="00625298"/>
    <w:rsid w:val="00646A15"/>
    <w:rsid w:val="00655D83"/>
    <w:rsid w:val="0066049D"/>
    <w:rsid w:val="00677632"/>
    <w:rsid w:val="00682E6B"/>
    <w:rsid w:val="006A2952"/>
    <w:rsid w:val="006A575D"/>
    <w:rsid w:val="006B14FE"/>
    <w:rsid w:val="006B7994"/>
    <w:rsid w:val="006C6D7A"/>
    <w:rsid w:val="006D2EF1"/>
    <w:rsid w:val="006D3A62"/>
    <w:rsid w:val="006E6D24"/>
    <w:rsid w:val="006F527D"/>
    <w:rsid w:val="00715349"/>
    <w:rsid w:val="00730F96"/>
    <w:rsid w:val="00735877"/>
    <w:rsid w:val="00741D0B"/>
    <w:rsid w:val="00756931"/>
    <w:rsid w:val="007572CB"/>
    <w:rsid w:val="007604D4"/>
    <w:rsid w:val="007606CB"/>
    <w:rsid w:val="00760AA4"/>
    <w:rsid w:val="00763663"/>
    <w:rsid w:val="00792BE3"/>
    <w:rsid w:val="007A051F"/>
    <w:rsid w:val="007A62D1"/>
    <w:rsid w:val="007A636F"/>
    <w:rsid w:val="007A6889"/>
    <w:rsid w:val="007D0526"/>
    <w:rsid w:val="007D1221"/>
    <w:rsid w:val="007E793E"/>
    <w:rsid w:val="007F3666"/>
    <w:rsid w:val="0080427A"/>
    <w:rsid w:val="00813A0B"/>
    <w:rsid w:val="008141B0"/>
    <w:rsid w:val="00822015"/>
    <w:rsid w:val="008242EB"/>
    <w:rsid w:val="0082527A"/>
    <w:rsid w:val="00827F3B"/>
    <w:rsid w:val="0083456C"/>
    <w:rsid w:val="00844960"/>
    <w:rsid w:val="008545BB"/>
    <w:rsid w:val="00881DE4"/>
    <w:rsid w:val="008A1FC9"/>
    <w:rsid w:val="008A4D56"/>
    <w:rsid w:val="008A6A80"/>
    <w:rsid w:val="008B0D38"/>
    <w:rsid w:val="008C65CA"/>
    <w:rsid w:val="008D4770"/>
    <w:rsid w:val="0092060C"/>
    <w:rsid w:val="00920ECC"/>
    <w:rsid w:val="00931D42"/>
    <w:rsid w:val="009375D8"/>
    <w:rsid w:val="009413F5"/>
    <w:rsid w:val="009459E1"/>
    <w:rsid w:val="00946392"/>
    <w:rsid w:val="0095576A"/>
    <w:rsid w:val="00963749"/>
    <w:rsid w:val="00973A45"/>
    <w:rsid w:val="0098339B"/>
    <w:rsid w:val="009866CC"/>
    <w:rsid w:val="00996B9A"/>
    <w:rsid w:val="009A008D"/>
    <w:rsid w:val="009A321C"/>
    <w:rsid w:val="009A66E5"/>
    <w:rsid w:val="009A71E9"/>
    <w:rsid w:val="009B0E6E"/>
    <w:rsid w:val="009C16F4"/>
    <w:rsid w:val="009D5FAF"/>
    <w:rsid w:val="00A12C8A"/>
    <w:rsid w:val="00A32321"/>
    <w:rsid w:val="00A3753B"/>
    <w:rsid w:val="00A44AD7"/>
    <w:rsid w:val="00A52DA3"/>
    <w:rsid w:val="00A53293"/>
    <w:rsid w:val="00A77A10"/>
    <w:rsid w:val="00A8182C"/>
    <w:rsid w:val="00A862F3"/>
    <w:rsid w:val="00AB03A5"/>
    <w:rsid w:val="00AC6AE7"/>
    <w:rsid w:val="00AD79C8"/>
    <w:rsid w:val="00AE5CFF"/>
    <w:rsid w:val="00B06F06"/>
    <w:rsid w:val="00B15754"/>
    <w:rsid w:val="00B23903"/>
    <w:rsid w:val="00B25FE7"/>
    <w:rsid w:val="00B32C61"/>
    <w:rsid w:val="00B53619"/>
    <w:rsid w:val="00B63159"/>
    <w:rsid w:val="00B64391"/>
    <w:rsid w:val="00B66FCD"/>
    <w:rsid w:val="00B71674"/>
    <w:rsid w:val="00B71B55"/>
    <w:rsid w:val="00B72A9F"/>
    <w:rsid w:val="00B8014E"/>
    <w:rsid w:val="00B80807"/>
    <w:rsid w:val="00B84753"/>
    <w:rsid w:val="00BC3AF7"/>
    <w:rsid w:val="00BC7943"/>
    <w:rsid w:val="00BD4109"/>
    <w:rsid w:val="00BE1B2E"/>
    <w:rsid w:val="00BE505B"/>
    <w:rsid w:val="00C02B7C"/>
    <w:rsid w:val="00C1668D"/>
    <w:rsid w:val="00C16DB2"/>
    <w:rsid w:val="00C21D46"/>
    <w:rsid w:val="00C309FD"/>
    <w:rsid w:val="00C36428"/>
    <w:rsid w:val="00C36480"/>
    <w:rsid w:val="00C44D53"/>
    <w:rsid w:val="00C569BF"/>
    <w:rsid w:val="00C6239E"/>
    <w:rsid w:val="00C70897"/>
    <w:rsid w:val="00C73FC8"/>
    <w:rsid w:val="00C77475"/>
    <w:rsid w:val="00C90BBF"/>
    <w:rsid w:val="00C93759"/>
    <w:rsid w:val="00CA077F"/>
    <w:rsid w:val="00CA58E7"/>
    <w:rsid w:val="00CB0BFC"/>
    <w:rsid w:val="00CB34DA"/>
    <w:rsid w:val="00CC37AD"/>
    <w:rsid w:val="00CC70EB"/>
    <w:rsid w:val="00CC7D2B"/>
    <w:rsid w:val="00CD0FFB"/>
    <w:rsid w:val="00CE4606"/>
    <w:rsid w:val="00CE5A9D"/>
    <w:rsid w:val="00CF7821"/>
    <w:rsid w:val="00D34127"/>
    <w:rsid w:val="00D34FDF"/>
    <w:rsid w:val="00D44D3D"/>
    <w:rsid w:val="00D4588A"/>
    <w:rsid w:val="00D4655F"/>
    <w:rsid w:val="00D46790"/>
    <w:rsid w:val="00D5651A"/>
    <w:rsid w:val="00D60438"/>
    <w:rsid w:val="00D60C06"/>
    <w:rsid w:val="00D70A7A"/>
    <w:rsid w:val="00D72035"/>
    <w:rsid w:val="00D74EBF"/>
    <w:rsid w:val="00D762D7"/>
    <w:rsid w:val="00D7779B"/>
    <w:rsid w:val="00D82261"/>
    <w:rsid w:val="00D85C3D"/>
    <w:rsid w:val="00D921E3"/>
    <w:rsid w:val="00D9298D"/>
    <w:rsid w:val="00DA1E7F"/>
    <w:rsid w:val="00DE5F32"/>
    <w:rsid w:val="00DF477F"/>
    <w:rsid w:val="00DF5418"/>
    <w:rsid w:val="00E014B4"/>
    <w:rsid w:val="00E14343"/>
    <w:rsid w:val="00E225CF"/>
    <w:rsid w:val="00E27625"/>
    <w:rsid w:val="00E349A5"/>
    <w:rsid w:val="00E54DED"/>
    <w:rsid w:val="00E71131"/>
    <w:rsid w:val="00E90163"/>
    <w:rsid w:val="00E90324"/>
    <w:rsid w:val="00E9553F"/>
    <w:rsid w:val="00EA3E89"/>
    <w:rsid w:val="00EB51C6"/>
    <w:rsid w:val="00EC45B5"/>
    <w:rsid w:val="00EE715E"/>
    <w:rsid w:val="00EF643C"/>
    <w:rsid w:val="00F21073"/>
    <w:rsid w:val="00F23717"/>
    <w:rsid w:val="00F276C1"/>
    <w:rsid w:val="00F30A2C"/>
    <w:rsid w:val="00F64B2D"/>
    <w:rsid w:val="00F72FD1"/>
    <w:rsid w:val="00F754B3"/>
    <w:rsid w:val="00F8077E"/>
    <w:rsid w:val="00F80FF8"/>
    <w:rsid w:val="00F9578B"/>
    <w:rsid w:val="00FA0050"/>
    <w:rsid w:val="00FD09AC"/>
    <w:rsid w:val="00FD41AC"/>
    <w:rsid w:val="00FD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C89C7"/>
  <w15:docId w15:val="{F9BC00C2-1506-446B-BB7C-F3A2E424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9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D0FFB"/>
    <w:pPr>
      <w:keepNext/>
      <w:keepLines/>
      <w:spacing w:before="240"/>
      <w:jc w:val="center"/>
      <w:outlineLvl w:val="0"/>
    </w:pPr>
    <w:rPr>
      <w:rFonts w:ascii="Roboto" w:eastAsiaTheme="majorEastAsia" w:hAnsi="Roboto" w:cstheme="majorBidi"/>
      <w:b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0FFB"/>
    <w:pPr>
      <w:keepNext/>
      <w:keepLines/>
      <w:spacing w:before="40"/>
      <w:outlineLvl w:val="1"/>
    </w:pPr>
    <w:rPr>
      <w:rFonts w:ascii="Roboto" w:eastAsiaTheme="majorEastAsia" w:hAnsi="Roboto" w:cstheme="majorBidi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3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3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2E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D6043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4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438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B51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51C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B51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1C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63749"/>
    <w:rPr>
      <w:color w:val="800080" w:themeColor="followedHyperlink"/>
      <w:u w:val="single"/>
    </w:rPr>
  </w:style>
  <w:style w:type="paragraph" w:customStyle="1" w:styleId="Default">
    <w:name w:val="Default"/>
    <w:rsid w:val="000E75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0E75BD"/>
    <w:pPr>
      <w:ind w:left="720"/>
      <w:contextualSpacing/>
    </w:pPr>
    <w:rPr>
      <w:lang w:val="es-CO"/>
    </w:rPr>
  </w:style>
  <w:style w:type="paragraph" w:customStyle="1" w:styleId="Pa9">
    <w:name w:val="Pa9"/>
    <w:basedOn w:val="Default"/>
    <w:next w:val="Default"/>
    <w:uiPriority w:val="99"/>
    <w:rsid w:val="000E75BD"/>
    <w:pPr>
      <w:spacing w:line="281" w:lineRule="atLeast"/>
    </w:pPr>
    <w:rPr>
      <w:rFonts w:ascii="KZIJF E+ Myriad Pro" w:hAnsi="KZIJF E+ Myriad Pro" w:cs="Times New Roman"/>
      <w:color w:val="auto"/>
      <w:lang w:val="es-CO" w:eastAsia="es-CO"/>
    </w:rPr>
  </w:style>
  <w:style w:type="character" w:customStyle="1" w:styleId="Mencionar1">
    <w:name w:val="Mencionar1"/>
    <w:basedOn w:val="Fuentedeprrafopredeter"/>
    <w:uiPriority w:val="99"/>
    <w:semiHidden/>
    <w:unhideWhenUsed/>
    <w:rsid w:val="00C36480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754B3"/>
    <w:rPr>
      <w:color w:val="808080"/>
      <w:shd w:val="clear" w:color="auto" w:fill="E6E6E6"/>
    </w:rPr>
  </w:style>
  <w:style w:type="character" w:styleId="Fuerte">
    <w:name w:val="Strong"/>
    <w:basedOn w:val="Fuentedeprrafopredeter"/>
    <w:uiPriority w:val="22"/>
    <w:qFormat/>
    <w:rsid w:val="00973A45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CF7821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CD0FFB"/>
    <w:rPr>
      <w:rFonts w:ascii="Roboto" w:eastAsiaTheme="majorEastAsia" w:hAnsi="Roboto" w:cstheme="majorBidi"/>
      <w:sz w:val="24"/>
      <w:szCs w:val="2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D0FFB"/>
    <w:rPr>
      <w:rFonts w:ascii="Roboto" w:eastAsiaTheme="majorEastAsia" w:hAnsi="Roboto" w:cstheme="majorBidi"/>
      <w:b/>
      <w:color w:val="365F91" w:themeColor="accent1" w:themeShade="BF"/>
      <w:sz w:val="32"/>
      <w:szCs w:val="32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D0FFB"/>
    <w:rPr>
      <w:color w:val="808080"/>
      <w:shd w:val="clear" w:color="auto" w:fill="E6E6E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3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3A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AB03A5"/>
    <w:pPr>
      <w:spacing w:before="100" w:beforeAutospacing="1" w:after="100" w:afterAutospacing="1"/>
    </w:pPr>
    <w:rPr>
      <w:rFonts w:ascii="Times New Roman" w:hAnsi="Times New Roman"/>
      <w:lang w:val="es-CO" w:eastAsia="es-CO"/>
    </w:rPr>
  </w:style>
  <w:style w:type="character" w:styleId="nfasis">
    <w:name w:val="Emphasis"/>
    <w:basedOn w:val="Fuentedeprrafopredeter"/>
    <w:uiPriority w:val="20"/>
    <w:qFormat/>
    <w:rsid w:val="00AB03A5"/>
    <w:rPr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AB03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3A5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2E6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545B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uentedeprrafopredeter"/>
    <w:rsid w:val="00494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328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formulario%20ciebc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034BA6597E88449A8F0D6D50F43F3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802E4-0D5A-42FB-9FDD-D9C03D1BC56B}"/>
      </w:docPartPr>
      <w:docPartBody>
        <w:p w:rsidR="00C6752A" w:rsidRDefault="00112E5E" w:rsidP="00112E5E">
          <w:pPr>
            <w:pStyle w:val="034BA6597E88449A8F0D6D50F43F35F3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38934179468E46329EE509240F4AE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F73B4-343F-4086-866A-079679ABE241}"/>
      </w:docPartPr>
      <w:docPartBody>
        <w:p w:rsidR="00C6752A" w:rsidRDefault="00112E5E" w:rsidP="00112E5E">
          <w:pPr>
            <w:pStyle w:val="38934179468E46329EE509240F4AE4A5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1019CC119CEF41BC9F5F2A2CEA3C5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BCB30-9B73-4B72-B0FE-2829F4B836FD}"/>
      </w:docPartPr>
      <w:docPartBody>
        <w:p w:rsidR="00C6752A" w:rsidRDefault="00112E5E" w:rsidP="00112E5E">
          <w:pPr>
            <w:pStyle w:val="1019CC119CEF41BC9F5F2A2CEA3C5BA4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CC112DE5AB56475889A3D4DF33B50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8AD51-0E3D-4251-AC47-35C79652D48C}"/>
      </w:docPartPr>
      <w:docPartBody>
        <w:p w:rsidR="00C6752A" w:rsidRDefault="00112E5E" w:rsidP="00112E5E">
          <w:pPr>
            <w:pStyle w:val="CC112DE5AB56475889A3D4DF33B5075A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A6B801BB6FDE4645BA434D7A4FE8A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8BE19-726F-4169-8D8C-55ADF8174B81}"/>
      </w:docPartPr>
      <w:docPartBody>
        <w:p w:rsidR="00C6752A" w:rsidRDefault="00112E5E" w:rsidP="00112E5E">
          <w:pPr>
            <w:pStyle w:val="A6B801BB6FDE4645BA434D7A4FE8A8DD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2DF8A095218942DC8E81F660326A8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54BE8-0AAB-413A-83EF-FBA1303F3D29}"/>
      </w:docPartPr>
      <w:docPartBody>
        <w:p w:rsidR="00C6752A" w:rsidRDefault="00112E5E" w:rsidP="00112E5E">
          <w:pPr>
            <w:pStyle w:val="2DF8A095218942DC8E81F660326A83C6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  <w:r>
            <w:rPr>
              <w:rStyle w:val="Textodelmarcadordeposicin"/>
              <w:rFonts w:eastAsiaTheme="minorHAnsi"/>
            </w:rPr>
            <w:t xml:space="preserve">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ZIJF E+ 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2A"/>
    <w:rsid w:val="00010B45"/>
    <w:rsid w:val="0003674C"/>
    <w:rsid w:val="00051A43"/>
    <w:rsid w:val="00072F7D"/>
    <w:rsid w:val="00075ED8"/>
    <w:rsid w:val="000A601F"/>
    <w:rsid w:val="000B5220"/>
    <w:rsid w:val="000C09BE"/>
    <w:rsid w:val="00112E5E"/>
    <w:rsid w:val="001A22A7"/>
    <w:rsid w:val="00212760"/>
    <w:rsid w:val="00215A2B"/>
    <w:rsid w:val="00220394"/>
    <w:rsid w:val="002E4524"/>
    <w:rsid w:val="003515BA"/>
    <w:rsid w:val="003562F2"/>
    <w:rsid w:val="003731B1"/>
    <w:rsid w:val="00401425"/>
    <w:rsid w:val="004719B6"/>
    <w:rsid w:val="0054578B"/>
    <w:rsid w:val="006623E2"/>
    <w:rsid w:val="006D5143"/>
    <w:rsid w:val="006E7795"/>
    <w:rsid w:val="00732695"/>
    <w:rsid w:val="00844960"/>
    <w:rsid w:val="008D43B0"/>
    <w:rsid w:val="008E24A3"/>
    <w:rsid w:val="00965424"/>
    <w:rsid w:val="0097258F"/>
    <w:rsid w:val="0097286F"/>
    <w:rsid w:val="00A036CF"/>
    <w:rsid w:val="00A650C3"/>
    <w:rsid w:val="00A66801"/>
    <w:rsid w:val="00AC6AE7"/>
    <w:rsid w:val="00AD5474"/>
    <w:rsid w:val="00B04FAE"/>
    <w:rsid w:val="00B36C3C"/>
    <w:rsid w:val="00B3716F"/>
    <w:rsid w:val="00B854CE"/>
    <w:rsid w:val="00B90062"/>
    <w:rsid w:val="00BB0DB8"/>
    <w:rsid w:val="00C6752A"/>
    <w:rsid w:val="00C75B81"/>
    <w:rsid w:val="00D20346"/>
    <w:rsid w:val="00D374C4"/>
    <w:rsid w:val="00D50501"/>
    <w:rsid w:val="00D56722"/>
    <w:rsid w:val="00DB4A02"/>
    <w:rsid w:val="00DC19BB"/>
    <w:rsid w:val="00DE30A2"/>
    <w:rsid w:val="00E014B4"/>
    <w:rsid w:val="00E11594"/>
    <w:rsid w:val="00ED6990"/>
    <w:rsid w:val="00EE3B23"/>
    <w:rsid w:val="00F33D83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12E5E"/>
    <w:rPr>
      <w:color w:val="808080"/>
    </w:rPr>
  </w:style>
  <w:style w:type="paragraph" w:customStyle="1" w:styleId="034BA6597E88449A8F0D6D50F43F35F3">
    <w:name w:val="034BA6597E88449A8F0D6D50F43F35F3"/>
    <w:rsid w:val="00112E5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38934179468E46329EE509240F4AE4A5">
    <w:name w:val="38934179468E46329EE509240F4AE4A5"/>
    <w:rsid w:val="00112E5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1019CC119CEF41BC9F5F2A2CEA3C5BA4">
    <w:name w:val="1019CC119CEF41BC9F5F2A2CEA3C5BA4"/>
    <w:rsid w:val="00112E5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CC112DE5AB56475889A3D4DF33B5075A">
    <w:name w:val="CC112DE5AB56475889A3D4DF33B5075A"/>
    <w:rsid w:val="00112E5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6B801BB6FDE4645BA434D7A4FE8A8DD">
    <w:name w:val="A6B801BB6FDE4645BA434D7A4FE8A8DD"/>
    <w:rsid w:val="00112E5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2DF8A095218942DC8E81F660326A83C6">
    <w:name w:val="2DF8A095218942DC8E81F660326A83C6"/>
    <w:rsid w:val="00112E5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78D7E-D1AD-4665-B3C1-34BDD638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C:\Users\Asus\Desktop\formulario ciebc.dotm</Template>
  <TotalTime>2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Inscripción de aportes académicos CIEBC2023</vt:lpstr>
    </vt:vector>
  </TitlesOfParts>
  <Company>cimted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Inscripción para asistentes oyentes al cITICI2026</dc:title>
  <dc:creator>Asus</dc:creator>
  <cp:lastModifiedBy>Office</cp:lastModifiedBy>
  <cp:revision>3</cp:revision>
  <cp:lastPrinted>2017-11-21T21:20:00Z</cp:lastPrinted>
  <dcterms:created xsi:type="dcterms:W3CDTF">2026-06-11T18:09:00Z</dcterms:created>
  <dcterms:modified xsi:type="dcterms:W3CDTF">2026-07-09T18:07:00Z</dcterms:modified>
</cp:coreProperties>
</file>